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71C9" w14:textId="77777777" w:rsidR="005D0154" w:rsidRDefault="00145191">
      <w:r>
        <w:rPr>
          <w:noProof/>
          <w:lang w:eastAsia="nb-NO"/>
        </w:rPr>
        <w:drawing>
          <wp:inline distT="0" distB="0" distL="0" distR="0" wp14:anchorId="5F07A077" wp14:editId="42A3CC72">
            <wp:extent cx="819146" cy="1339852"/>
            <wp:effectExtent l="0" t="0" r="4" b="0"/>
            <wp:docPr id="1978171266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46" cy="13398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eastAsia="nb-NO"/>
        </w:rPr>
        <w:t xml:space="preserve">                  </w:t>
      </w:r>
      <w:r>
        <w:rPr>
          <w:noProof/>
          <w:lang w:eastAsia="nb-NO"/>
        </w:rPr>
        <w:drawing>
          <wp:inline distT="0" distB="0" distL="0" distR="0" wp14:anchorId="20E71BBD" wp14:editId="5D1FF1D5">
            <wp:extent cx="977895" cy="1206495"/>
            <wp:effectExtent l="0" t="0" r="0" b="0"/>
            <wp:docPr id="137728710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895" cy="1206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9450063" w14:textId="77777777" w:rsidR="005D0154" w:rsidRDefault="005D0154"/>
    <w:p w14:paraId="472CC409" w14:textId="77777777" w:rsidR="005D0154" w:rsidRDefault="00145191">
      <w:r>
        <w:rPr>
          <w:b/>
          <w:sz w:val="28"/>
          <w:szCs w:val="28"/>
        </w:rPr>
        <w:t>Halden og Aremark kommuner</w:t>
      </w:r>
    </w:p>
    <w:p w14:paraId="1B696098" w14:textId="77777777" w:rsidR="005D0154" w:rsidRDefault="001451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  <w:t xml:space="preserve">         </w:t>
      </w:r>
      <w:r>
        <w:rPr>
          <w:b/>
          <w:sz w:val="18"/>
          <w:szCs w:val="18"/>
        </w:rPr>
        <w:t>Unntatt offentlighet!</w:t>
      </w:r>
    </w:p>
    <w:p w14:paraId="34AB5A19" w14:textId="77777777" w:rsidR="005D0154" w:rsidRDefault="0014519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Jfr.Offentlighetsloven</w:t>
      </w:r>
      <w:proofErr w:type="spellEnd"/>
      <w:r>
        <w:rPr>
          <w:sz w:val="18"/>
          <w:szCs w:val="18"/>
        </w:rPr>
        <w:t xml:space="preserve"> kap.3 § 13.Forvaltningsloven § 13</w:t>
      </w:r>
    </w:p>
    <w:p w14:paraId="2CAC315F" w14:textId="77777777" w:rsidR="005D0154" w:rsidRDefault="005D0154"/>
    <w:tbl>
      <w:tblPr>
        <w:tblW w:w="94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6"/>
      </w:tblGrid>
      <w:tr w:rsidR="005D0154" w14:paraId="0A638C8C" w14:textId="77777777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DD81" w14:textId="77777777" w:rsidR="005D0154" w:rsidRDefault="00145191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Henvisning til Pedagogisk-psykologisk tjeneste</w:t>
            </w:r>
          </w:p>
          <w:p w14:paraId="3AB48F75" w14:textId="77777777" w:rsidR="005D0154" w:rsidRDefault="005D0154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  <w:p w14:paraId="3BF03D11" w14:textId="77777777" w:rsidR="005D0154" w:rsidRDefault="00145191">
            <w:pPr>
              <w:tabs>
                <w:tab w:val="center" w:pos="4595"/>
                <w:tab w:val="right" w:pos="919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Skjema for voksne</w:t>
            </w:r>
            <w:r>
              <w:rPr>
                <w:b/>
                <w:sz w:val="28"/>
                <w:szCs w:val="28"/>
              </w:rPr>
              <w:tab/>
            </w:r>
          </w:p>
        </w:tc>
      </w:tr>
    </w:tbl>
    <w:p w14:paraId="28138265" w14:textId="77777777" w:rsidR="005D0154" w:rsidRDefault="005D0154"/>
    <w:p w14:paraId="0F7E24A0" w14:textId="77777777" w:rsidR="005D0154" w:rsidRDefault="005D0154"/>
    <w:p w14:paraId="754FCFFC" w14:textId="77777777" w:rsidR="005D0154" w:rsidRDefault="001451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Hvilke </w:t>
      </w:r>
      <w:r>
        <w:rPr>
          <w:b/>
          <w:sz w:val="28"/>
          <w:szCs w:val="28"/>
        </w:rPr>
        <w:t>tjenester ønskes fra Enhet PPT?</w:t>
      </w:r>
    </w:p>
    <w:p w14:paraId="11EAE9CA" w14:textId="77777777" w:rsidR="005D0154" w:rsidRDefault="00145191">
      <w:r>
        <w:tab/>
      </w:r>
    </w:p>
    <w:p w14:paraId="7C17ABF1" w14:textId="77777777" w:rsidR="005D0154" w:rsidRDefault="00145191">
      <w:r>
        <w:tab/>
      </w:r>
      <w:r>
        <w:rPr>
          <w:rFonts w:ascii="Source Sans Pro" w:eastAsia="Arial Unicode MS" w:hAnsi="Source Sans Pro" w:cs="Segoe UI Symbol"/>
        </w:rPr>
        <w:t>☐</w:t>
      </w:r>
      <w:r>
        <w:rPr>
          <w:rFonts w:ascii="Source Sans Pro" w:hAnsi="Source Sans Pro" w:cs="Calibri"/>
        </w:rPr>
        <w:t xml:space="preserve"> Sakkyndig vurdering av behov for spesialundervisning for voksne </w:t>
      </w:r>
    </w:p>
    <w:p w14:paraId="332C3A48" w14:textId="77777777" w:rsidR="005D0154" w:rsidRDefault="00145191">
      <w:r>
        <w:rPr>
          <w:rFonts w:ascii="Source Sans Pro" w:hAnsi="Source Sans Pro" w:cs="Calibri"/>
        </w:rPr>
        <w:tab/>
      </w:r>
      <w:r>
        <w:rPr>
          <w:rFonts w:ascii="Source Sans Pro" w:eastAsia="Arial Unicode MS" w:hAnsi="Source Sans Pro" w:cs="Segoe UI Symbol"/>
        </w:rPr>
        <w:t>☐</w:t>
      </w:r>
      <w:r>
        <w:rPr>
          <w:rFonts w:ascii="Source Sans Pro" w:hAnsi="Source Sans Pro" w:cs="Calibri"/>
        </w:rPr>
        <w:t xml:space="preserve"> Logopedisk undersøkelse/veiledning</w:t>
      </w:r>
    </w:p>
    <w:p w14:paraId="42C4AE34" w14:textId="77777777" w:rsidR="005D0154" w:rsidRDefault="00145191">
      <w:r>
        <w:rPr>
          <w:rFonts w:ascii="Source Sans Pro" w:hAnsi="Source Sans Pro" w:cs="Calibri"/>
        </w:rPr>
        <w:tab/>
      </w:r>
      <w:r>
        <w:rPr>
          <w:rFonts w:ascii="Source Sans Pro" w:eastAsia="Arial Unicode MS" w:hAnsi="Source Sans Pro" w:cs="Segoe UI Symbol"/>
        </w:rPr>
        <w:t>☐</w:t>
      </w:r>
      <w:r>
        <w:rPr>
          <w:rFonts w:ascii="Source Sans Pro" w:hAnsi="Source Sans Pro" w:cs="Calibri"/>
        </w:rPr>
        <w:t xml:space="preserve"> Utredning av Spesifikke lese- og skrivevansker/Dysleksi</w:t>
      </w:r>
    </w:p>
    <w:p w14:paraId="0E5BD6C3" w14:textId="77777777" w:rsidR="005D0154" w:rsidRDefault="005D0154">
      <w:pPr>
        <w:rPr>
          <w:rFonts w:ascii="Source Sans Pro" w:hAnsi="Source Sans Pro" w:cs="Calibri"/>
        </w:rPr>
      </w:pPr>
    </w:p>
    <w:p w14:paraId="744AB075" w14:textId="77777777" w:rsidR="005D0154" w:rsidRDefault="005D0154"/>
    <w:p w14:paraId="70606C7E" w14:textId="77777777" w:rsidR="005D0154" w:rsidRDefault="005D0154"/>
    <w:p w14:paraId="3E2EFE82" w14:textId="77777777" w:rsidR="005D0154" w:rsidRDefault="00145191">
      <w:r>
        <w:t>Adresse: Familiens Hus, Os allé 4, 1777 Halden</w:t>
      </w:r>
    </w:p>
    <w:p w14:paraId="2BE687E3" w14:textId="77777777" w:rsidR="005D0154" w:rsidRDefault="00145191">
      <w:r>
        <w:t>Telefon: 69 17 45 40</w:t>
      </w:r>
    </w:p>
    <w:p w14:paraId="45F7CDF4" w14:textId="77777777" w:rsidR="005D0154" w:rsidRDefault="00145191">
      <w:r>
        <w:tab/>
      </w:r>
    </w:p>
    <w:p w14:paraId="4EA4F636" w14:textId="77777777" w:rsidR="005D0154" w:rsidRDefault="005D0154"/>
    <w:p w14:paraId="29865707" w14:textId="77777777" w:rsidR="005D0154" w:rsidRDefault="005D0154"/>
    <w:p w14:paraId="21C5601E" w14:textId="77777777" w:rsidR="005D0154" w:rsidRDefault="00145191">
      <w:r>
        <w:tab/>
      </w:r>
    </w:p>
    <w:p w14:paraId="2C0517B2" w14:textId="77777777" w:rsidR="005D0154" w:rsidRDefault="005D0154"/>
    <w:p w14:paraId="5A6AD55D" w14:textId="77777777" w:rsidR="005D0154" w:rsidRDefault="005D0154"/>
    <w:p w14:paraId="4F88387C" w14:textId="77777777" w:rsidR="005D0154" w:rsidRDefault="005D0154"/>
    <w:p w14:paraId="37EBD5DF" w14:textId="77777777" w:rsidR="005D0154" w:rsidRDefault="005D0154">
      <w:pPr>
        <w:spacing w:after="0"/>
        <w:rPr>
          <w:vanish/>
        </w:rPr>
      </w:pPr>
    </w:p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2962"/>
      </w:tblGrid>
      <w:tr w:rsidR="005D0154" w14:paraId="45E11EA9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AA45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Henvisningen gjelder</w:t>
            </w:r>
          </w:p>
          <w:p w14:paraId="4929063D" w14:textId="77777777" w:rsidR="005D0154" w:rsidRDefault="005D0154">
            <w:pPr>
              <w:spacing w:after="0" w:line="240" w:lineRule="auto"/>
            </w:pPr>
          </w:p>
        </w:tc>
      </w:tr>
      <w:tr w:rsidR="005D0154" w14:paraId="7C072BA8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24B1" w14:textId="77777777" w:rsidR="005D0154" w:rsidRDefault="00145191">
            <w:pPr>
              <w:spacing w:after="0" w:line="240" w:lineRule="auto"/>
            </w:pPr>
            <w:r>
              <w:t>Fornavn:</w:t>
            </w:r>
          </w:p>
          <w:p w14:paraId="18267857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5383" w14:textId="77777777" w:rsidR="005D0154" w:rsidRDefault="00145191">
            <w:pPr>
              <w:spacing w:after="0" w:line="240" w:lineRule="auto"/>
            </w:pPr>
            <w:r>
              <w:t>Etternavn:</w:t>
            </w:r>
          </w:p>
          <w:p w14:paraId="2A077B05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</w:p>
        </w:tc>
      </w:tr>
      <w:tr w:rsidR="005D0154" w14:paraId="51A8D4DA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B8C1" w14:textId="77777777" w:rsidR="005D0154" w:rsidRDefault="00145191">
            <w:pPr>
              <w:spacing w:after="0" w:line="240" w:lineRule="auto"/>
            </w:pPr>
            <w:r>
              <w:t>Adresse:</w:t>
            </w:r>
          </w:p>
          <w:p w14:paraId="61168D2B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8848" w14:textId="77777777" w:rsidR="005D0154" w:rsidRDefault="00145191">
            <w:pPr>
              <w:spacing w:after="0" w:line="240" w:lineRule="auto"/>
            </w:pPr>
            <w:r>
              <w:t>Postnummer:</w:t>
            </w:r>
          </w:p>
          <w:p w14:paraId="62A30DF1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C3F3" w14:textId="77777777" w:rsidR="005D0154" w:rsidRDefault="00145191">
            <w:pPr>
              <w:spacing w:after="0" w:line="240" w:lineRule="auto"/>
            </w:pPr>
            <w:r>
              <w:t>Poststed:</w:t>
            </w:r>
          </w:p>
          <w:p w14:paraId="491BFC3F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</w:t>
            </w:r>
          </w:p>
        </w:tc>
      </w:tr>
      <w:tr w:rsidR="005D0154" w14:paraId="381B6A53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9279" w14:textId="77777777" w:rsidR="005D0154" w:rsidRDefault="00145191">
            <w:pPr>
              <w:spacing w:after="0" w:line="240" w:lineRule="auto"/>
            </w:pPr>
            <w:r>
              <w:t>Fødselsnummer (11 siffer):</w:t>
            </w:r>
          </w:p>
          <w:p w14:paraId="2BD21FA6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</w:t>
            </w: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E82A" w14:textId="77777777" w:rsidR="005D0154" w:rsidRDefault="00145191">
            <w:pPr>
              <w:spacing w:after="0" w:line="240" w:lineRule="auto"/>
            </w:pPr>
            <w:r>
              <w:t xml:space="preserve">Kjønn: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Kvinne       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Mann</w:t>
            </w:r>
            <w:r>
              <w:rPr>
                <w:b/>
              </w:rPr>
              <w:t xml:space="preserve">                                                     </w:t>
            </w:r>
          </w:p>
        </w:tc>
      </w:tr>
      <w:tr w:rsidR="005D0154" w14:paraId="7BA3AD3B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CE8B" w14:textId="77777777" w:rsidR="005D0154" w:rsidRDefault="00145191">
            <w:pPr>
              <w:spacing w:after="0" w:line="240" w:lineRule="auto"/>
            </w:pPr>
            <w:r>
              <w:t>Etnisk bakgrunn:</w:t>
            </w:r>
          </w:p>
          <w:p w14:paraId="15625C8D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4D95" w14:textId="77777777" w:rsidR="005D0154" w:rsidRDefault="00145191">
            <w:pPr>
              <w:spacing w:after="0" w:line="240" w:lineRule="auto"/>
            </w:pPr>
            <w:r>
              <w:t>Morsmål:</w:t>
            </w:r>
          </w:p>
          <w:p w14:paraId="09FE4E75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A5C2" w14:textId="77777777" w:rsidR="005D0154" w:rsidRDefault="00145191">
            <w:pPr>
              <w:spacing w:after="0" w:line="240" w:lineRule="auto"/>
            </w:pPr>
            <w:r>
              <w:t>Antall år i Norge:</w:t>
            </w:r>
          </w:p>
          <w:p w14:paraId="3F27F9B7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</w:t>
            </w:r>
          </w:p>
        </w:tc>
      </w:tr>
      <w:tr w:rsidR="005D0154" w14:paraId="10BC15FE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A2C6" w14:textId="77777777" w:rsidR="005D0154" w:rsidRDefault="00145191">
            <w:pPr>
              <w:spacing w:after="0" w:line="240" w:lineRule="auto"/>
            </w:pPr>
            <w:r>
              <w:t xml:space="preserve">Behov for tolk?  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Ja    </w:t>
            </w:r>
            <w:r>
              <w:rPr>
                <w:rFonts w:ascii="MS Gothic" w:eastAsia="MS Gothic" w:hAnsi="MS Gothic"/>
              </w:rPr>
              <w:t>☐</w:t>
            </w:r>
            <w:r>
              <w:t xml:space="preserve"> Nei</w:t>
            </w:r>
            <w:r>
              <w:tab/>
            </w:r>
          </w:p>
          <w:p w14:paraId="2B2666F7" w14:textId="77777777" w:rsidR="005D0154" w:rsidRDefault="005D0154">
            <w:pPr>
              <w:spacing w:after="0" w:line="240" w:lineRule="auto"/>
            </w:pPr>
          </w:p>
        </w:tc>
        <w:tc>
          <w:tcPr>
            <w:tcW w:w="5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CDD2" w14:textId="77777777" w:rsidR="005D0154" w:rsidRDefault="00145191">
            <w:pPr>
              <w:spacing w:after="0" w:line="240" w:lineRule="auto"/>
            </w:pPr>
            <w:r>
              <w:t>Hvis ja, oppgi hvilket språk:</w:t>
            </w:r>
          </w:p>
          <w:p w14:paraId="330CE50E" w14:textId="77777777" w:rsidR="005D0154" w:rsidRDefault="005D0154">
            <w:pPr>
              <w:spacing w:after="0" w:line="240" w:lineRule="auto"/>
            </w:pPr>
          </w:p>
        </w:tc>
      </w:tr>
    </w:tbl>
    <w:p w14:paraId="1AA464D4" w14:textId="77777777" w:rsidR="005D0154" w:rsidRDefault="005D0154"/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797"/>
      </w:tblGrid>
      <w:tr w:rsidR="005D0154" w14:paraId="57A5838D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CB4B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Kontaktperson / pårørende</w:t>
            </w:r>
          </w:p>
          <w:p w14:paraId="78CFD183" w14:textId="77777777" w:rsidR="005D0154" w:rsidRDefault="005D0154">
            <w:pPr>
              <w:spacing w:after="0" w:line="240" w:lineRule="auto"/>
            </w:pPr>
          </w:p>
        </w:tc>
      </w:tr>
      <w:tr w:rsidR="005D0154" w14:paraId="18D8090B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A6E5" w14:textId="77777777" w:rsidR="005D0154" w:rsidRDefault="00145191">
            <w:pPr>
              <w:spacing w:after="0" w:line="240" w:lineRule="auto"/>
            </w:pPr>
            <w:r>
              <w:t xml:space="preserve">Navn: </w:t>
            </w:r>
          </w:p>
          <w:p w14:paraId="44735D88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5D0154" w14:paraId="7BD8E156" w14:textId="77777777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AE48" w14:textId="77777777" w:rsidR="005D0154" w:rsidRDefault="00145191">
            <w:pPr>
              <w:spacing w:after="0" w:line="240" w:lineRule="auto"/>
            </w:pPr>
            <w:r>
              <w:t xml:space="preserve">Telefon: </w:t>
            </w:r>
          </w:p>
          <w:p w14:paraId="4A2DDE57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95CE" w14:textId="77777777" w:rsidR="005D0154" w:rsidRDefault="00145191">
            <w:pPr>
              <w:spacing w:after="0" w:line="240" w:lineRule="auto"/>
            </w:pPr>
            <w:r>
              <w:t>Relasjon:</w:t>
            </w:r>
          </w:p>
          <w:p w14:paraId="09FAF6C0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</w:t>
            </w:r>
          </w:p>
        </w:tc>
      </w:tr>
      <w:tr w:rsidR="005D0154" w14:paraId="039DEAFB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AC48" w14:textId="77777777" w:rsidR="005D0154" w:rsidRDefault="00145191">
            <w:pPr>
              <w:spacing w:after="0" w:line="240" w:lineRule="auto"/>
            </w:pPr>
            <w:r>
              <w:t xml:space="preserve">E-post: </w:t>
            </w:r>
          </w:p>
          <w:p w14:paraId="076332BB" w14:textId="77777777" w:rsidR="005D0154" w:rsidRDefault="005D0154">
            <w:pPr>
              <w:spacing w:after="0" w:line="240" w:lineRule="auto"/>
            </w:pPr>
          </w:p>
        </w:tc>
      </w:tr>
    </w:tbl>
    <w:p w14:paraId="5C4C57C1" w14:textId="77777777" w:rsidR="005D0154" w:rsidRDefault="005D0154"/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7"/>
        <w:gridCol w:w="2899"/>
      </w:tblGrid>
      <w:tr w:rsidR="005D0154" w14:paraId="31CF2EC4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6645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Samarbeidspartnere</w:t>
            </w:r>
          </w:p>
          <w:p w14:paraId="6A935921" w14:textId="77777777" w:rsidR="005D0154" w:rsidRDefault="005D0154">
            <w:pPr>
              <w:spacing w:after="0" w:line="240" w:lineRule="auto"/>
            </w:pPr>
          </w:p>
        </w:tc>
      </w:tr>
      <w:tr w:rsidR="005D0154" w14:paraId="5602C247" w14:textId="77777777">
        <w:tblPrEx>
          <w:tblCellMar>
            <w:top w:w="0" w:type="dxa"/>
            <w:bottom w:w="0" w:type="dxa"/>
          </w:tblCellMar>
        </w:tblPrEx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DEA1" w14:textId="77777777" w:rsidR="005D0154" w:rsidRDefault="00145191">
            <w:pPr>
              <w:spacing w:after="0" w:line="240" w:lineRule="auto"/>
            </w:pPr>
            <w:r>
              <w:t xml:space="preserve">Navn: </w:t>
            </w:r>
          </w:p>
          <w:p w14:paraId="1E06C6FE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CC589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proofErr w:type="gramStart"/>
            <w:r>
              <w:t>Telefon: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                                </w:t>
            </w:r>
          </w:p>
        </w:tc>
      </w:tr>
      <w:tr w:rsidR="005D0154" w14:paraId="169A830F" w14:textId="77777777">
        <w:tblPrEx>
          <w:tblCellMar>
            <w:top w:w="0" w:type="dxa"/>
            <w:bottom w:w="0" w:type="dxa"/>
          </w:tblCellMar>
        </w:tblPrEx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0FC2" w14:textId="77777777" w:rsidR="005D0154" w:rsidRDefault="00145191">
            <w:pPr>
              <w:spacing w:after="0" w:line="240" w:lineRule="auto"/>
            </w:pPr>
            <w:r>
              <w:t xml:space="preserve">Navn: </w:t>
            </w:r>
          </w:p>
          <w:p w14:paraId="423D69E1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3C5DD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proofErr w:type="gramStart"/>
            <w:r>
              <w:t>Telefon: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           </w:t>
            </w:r>
          </w:p>
        </w:tc>
      </w:tr>
      <w:tr w:rsidR="005D0154" w14:paraId="5CC5FCEF" w14:textId="77777777">
        <w:tblPrEx>
          <w:tblCellMar>
            <w:top w:w="0" w:type="dxa"/>
            <w:bottom w:w="0" w:type="dxa"/>
          </w:tblCellMar>
        </w:tblPrEx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8CC6" w14:textId="77777777" w:rsidR="005D0154" w:rsidRDefault="00145191">
            <w:pPr>
              <w:spacing w:after="0" w:line="240" w:lineRule="auto"/>
            </w:pPr>
            <w:r>
              <w:t xml:space="preserve">Navn: </w:t>
            </w:r>
          </w:p>
          <w:p w14:paraId="36FF55DB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D88CC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proofErr w:type="gramStart"/>
            <w:r>
              <w:t>Telefon: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                   </w:t>
            </w:r>
          </w:p>
        </w:tc>
      </w:tr>
    </w:tbl>
    <w:p w14:paraId="32853C5C" w14:textId="77777777" w:rsidR="005D0154" w:rsidRDefault="005D0154"/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5D0154" w14:paraId="6641EC54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5F9A" w14:textId="77777777" w:rsidR="005D0154" w:rsidRDefault="0014519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Henvisende instans </w:t>
            </w:r>
          </w:p>
          <w:p w14:paraId="31856A0B" w14:textId="77777777" w:rsidR="005D0154" w:rsidRDefault="005D0154">
            <w:pPr>
              <w:spacing w:after="0" w:line="240" w:lineRule="auto"/>
            </w:pPr>
          </w:p>
        </w:tc>
      </w:tr>
      <w:tr w:rsidR="005D0154" w14:paraId="3FBA8A96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4589" w14:textId="77777777" w:rsidR="005D0154" w:rsidRDefault="00145191">
            <w:pPr>
              <w:spacing w:after="0" w:line="240" w:lineRule="auto"/>
            </w:pPr>
            <w:r>
              <w:t>Instans:</w:t>
            </w:r>
          </w:p>
          <w:p w14:paraId="46BC4547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5D0154" w14:paraId="49ADA9E4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7581" w14:textId="77777777" w:rsidR="005D0154" w:rsidRDefault="00145191">
            <w:pPr>
              <w:spacing w:after="0" w:line="240" w:lineRule="auto"/>
            </w:pPr>
            <w:r>
              <w:t>Adresse:</w:t>
            </w:r>
          </w:p>
          <w:p w14:paraId="6C9FCDF9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5D0154" w14:paraId="4A77C980" w14:textId="77777777">
        <w:tblPrEx>
          <w:tblCellMar>
            <w:top w:w="0" w:type="dxa"/>
            <w:bottom w:w="0" w:type="dxa"/>
          </w:tblCellMar>
        </w:tblPrEx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60FA" w14:textId="77777777" w:rsidR="005D0154" w:rsidRDefault="00145191">
            <w:pPr>
              <w:spacing w:after="0" w:line="240" w:lineRule="auto"/>
            </w:pPr>
            <w:r>
              <w:t>Postnummer:</w:t>
            </w:r>
          </w:p>
          <w:p w14:paraId="1AA425CC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C7D2" w14:textId="77777777" w:rsidR="005D0154" w:rsidRDefault="00145191">
            <w:pPr>
              <w:spacing w:after="0" w:line="240" w:lineRule="auto"/>
            </w:pPr>
            <w:r>
              <w:t>Poststed:</w:t>
            </w:r>
          </w:p>
          <w:p w14:paraId="1DE08C6C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</w:tr>
      <w:tr w:rsidR="005D0154" w14:paraId="3BC537EA" w14:textId="77777777">
        <w:tblPrEx>
          <w:tblCellMar>
            <w:top w:w="0" w:type="dxa"/>
            <w:bottom w:w="0" w:type="dxa"/>
          </w:tblCellMar>
        </w:tblPrEx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0B2A" w14:textId="77777777" w:rsidR="005D0154" w:rsidRDefault="00145191">
            <w:pPr>
              <w:spacing w:after="0" w:line="240" w:lineRule="auto"/>
            </w:pPr>
            <w:r>
              <w:t>Kontaktperson:</w:t>
            </w:r>
          </w:p>
          <w:p w14:paraId="150B3808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426D" w14:textId="77777777" w:rsidR="005D0154" w:rsidRDefault="00145191">
            <w:pPr>
              <w:spacing w:after="0" w:line="240" w:lineRule="auto"/>
            </w:pPr>
            <w:r>
              <w:t>Telefon:</w:t>
            </w:r>
          </w:p>
          <w:p w14:paraId="160E404B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</w:tr>
      <w:tr w:rsidR="005D0154" w14:paraId="2030CAAE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EE77" w14:textId="77777777" w:rsidR="005D0154" w:rsidRDefault="00145191">
            <w:pPr>
              <w:spacing w:after="0" w:line="240" w:lineRule="auto"/>
            </w:pPr>
            <w:r>
              <w:t xml:space="preserve">E-post: </w:t>
            </w:r>
          </w:p>
          <w:p w14:paraId="2A0F18A2" w14:textId="77777777" w:rsidR="005D0154" w:rsidRDefault="005D0154">
            <w:pPr>
              <w:spacing w:after="0" w:line="240" w:lineRule="auto"/>
            </w:pPr>
          </w:p>
        </w:tc>
      </w:tr>
    </w:tbl>
    <w:p w14:paraId="0ADC4829" w14:textId="77777777" w:rsidR="005D0154" w:rsidRDefault="005D0154">
      <w:pPr>
        <w:spacing w:after="0"/>
        <w:rPr>
          <w:vanish/>
        </w:rPr>
      </w:pPr>
    </w:p>
    <w:p w14:paraId="3FC9034B" w14:textId="77777777" w:rsidR="005D0154" w:rsidRDefault="00145191">
      <w:r>
        <w:tab/>
      </w:r>
      <w:r>
        <w:tab/>
      </w:r>
      <w:r>
        <w:tab/>
      </w:r>
      <w:r>
        <w:tab/>
      </w:r>
      <w:r>
        <w:tab/>
      </w:r>
    </w:p>
    <w:p w14:paraId="1D902924" w14:textId="77777777" w:rsidR="005D0154" w:rsidRDefault="005D0154">
      <w:pPr>
        <w:pageBreakBefore/>
        <w:suppressAutoHyphens w:val="0"/>
        <w:spacing w:line="249" w:lineRule="auto"/>
      </w:pPr>
    </w:p>
    <w:p w14:paraId="3E871C33" w14:textId="77777777" w:rsidR="005D0154" w:rsidRDefault="00145191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6"/>
      </w:tblGrid>
      <w:tr w:rsidR="005D0154" w14:paraId="6DDD424D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AD5D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Hvem tok initiativ til henvisningen?</w:t>
            </w:r>
          </w:p>
          <w:p w14:paraId="3874A4A6" w14:textId="77777777" w:rsidR="005D0154" w:rsidRDefault="005D01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D0154" w14:paraId="144D11C2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878C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726DDE32" w14:textId="77777777" w:rsidR="005D0154" w:rsidRDefault="005D0154">
            <w:pPr>
              <w:spacing w:after="0" w:line="240" w:lineRule="auto"/>
            </w:pPr>
          </w:p>
          <w:p w14:paraId="7BF22A48" w14:textId="77777777" w:rsidR="005D0154" w:rsidRDefault="005D0154">
            <w:pPr>
              <w:spacing w:after="0" w:line="240" w:lineRule="auto"/>
            </w:pPr>
          </w:p>
        </w:tc>
      </w:tr>
    </w:tbl>
    <w:p w14:paraId="6BAEEDDB" w14:textId="77777777" w:rsidR="005D0154" w:rsidRDefault="005D0154"/>
    <w:p w14:paraId="30E7D51C" w14:textId="77777777" w:rsidR="005D0154" w:rsidRDefault="005D0154"/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6"/>
      </w:tblGrid>
      <w:tr w:rsidR="005D0154" w14:paraId="403C7297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5209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Opplysninger </w:t>
            </w:r>
          </w:p>
          <w:p w14:paraId="6D430C51" w14:textId="77777777" w:rsidR="005D0154" w:rsidRDefault="005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154" w14:paraId="59D4862E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EBBC" w14:textId="77777777" w:rsidR="005D0154" w:rsidRDefault="001451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Henvisningsgrunn. Når startet vanskene? Beskriv </w:t>
            </w:r>
            <w:r>
              <w:rPr>
                <w:b/>
              </w:rPr>
              <w:t>utfordringene</w:t>
            </w:r>
          </w:p>
        </w:tc>
      </w:tr>
      <w:tr w:rsidR="005D0154" w14:paraId="5A368C25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685B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47AC3623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4A5B6B4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5EF700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D0154" w14:paraId="0026C45C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5CC7" w14:textId="77777777" w:rsidR="005D0154" w:rsidRDefault="001451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Har vedkommende vært i kontakt med </w:t>
            </w:r>
            <w:r>
              <w:rPr>
                <w:b/>
              </w:rPr>
              <w:t xml:space="preserve">PPT/Logopedtjenesten tidligere? </w:t>
            </w:r>
          </w:p>
          <w:p w14:paraId="3E13295E" w14:textId="77777777" w:rsidR="005D0154" w:rsidRDefault="00145191">
            <w:pPr>
              <w:spacing w:after="0" w:line="240" w:lineRule="auto"/>
            </w:pPr>
            <w:r>
              <w:t>Hva bestod evt. denne kontakten av?</w:t>
            </w:r>
          </w:p>
        </w:tc>
      </w:tr>
      <w:tr w:rsidR="005D0154" w14:paraId="72D05501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C4A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5843BCCB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9AE8DEA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8871F7F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D0154" w14:paraId="3D634B27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E998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>Beskriv hva som er gjort av kartlegging og tiltak</w:t>
            </w:r>
          </w:p>
        </w:tc>
      </w:tr>
      <w:tr w:rsidR="005D0154" w14:paraId="42129A88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F654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2E64C238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A7B9FAE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3A9BF0A" w14:textId="77777777" w:rsidR="005D0154" w:rsidRDefault="005D015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D0154" w14:paraId="645D7C68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1A36" w14:textId="77777777" w:rsidR="005D0154" w:rsidRDefault="00145191">
            <w:pPr>
              <w:spacing w:after="0" w:line="240" w:lineRule="auto"/>
            </w:pPr>
            <w:r>
              <w:t xml:space="preserve">Alle saker skal </w:t>
            </w:r>
            <w:r>
              <w:t xml:space="preserve">drøftes med PPT/Logopedtjenesten før henvisning. </w:t>
            </w:r>
            <w:r>
              <w:br/>
            </w:r>
            <w:r>
              <w:rPr>
                <w:b/>
              </w:rPr>
              <w:t>Når ble saken drøftet med PPT/Logopedtjenesten og med hvem?</w:t>
            </w:r>
            <w:r>
              <w:tab/>
            </w:r>
            <w:r>
              <w:tab/>
            </w:r>
          </w:p>
        </w:tc>
      </w:tr>
      <w:tr w:rsidR="005D0154" w14:paraId="1127DB5A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861C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0477C255" w14:textId="77777777" w:rsidR="005D0154" w:rsidRDefault="0014519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Drøftet med: </w:t>
            </w:r>
          </w:p>
          <w:p w14:paraId="0166E88F" w14:textId="77777777" w:rsidR="005D0154" w:rsidRDefault="005D0154">
            <w:pPr>
              <w:spacing w:after="0" w:line="240" w:lineRule="auto"/>
              <w:rPr>
                <w:bCs/>
              </w:rPr>
            </w:pPr>
          </w:p>
          <w:p w14:paraId="63F479D5" w14:textId="77777777" w:rsidR="005D0154" w:rsidRDefault="0014519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Dato:</w:t>
            </w:r>
          </w:p>
          <w:p w14:paraId="34F2CFF3" w14:textId="77777777" w:rsidR="005D0154" w:rsidRDefault="005D0154">
            <w:pPr>
              <w:spacing w:after="0" w:line="240" w:lineRule="auto"/>
              <w:rPr>
                <w:bCs/>
              </w:rPr>
            </w:pPr>
          </w:p>
          <w:p w14:paraId="62206DF9" w14:textId="77777777" w:rsidR="005D0154" w:rsidRDefault="00145191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Henvisningen bør sendes innen 2 måneder fra drøftingsdato</w:t>
            </w:r>
          </w:p>
        </w:tc>
      </w:tr>
    </w:tbl>
    <w:p w14:paraId="4116C2C5" w14:textId="77777777" w:rsidR="005D0154" w:rsidRDefault="005D0154">
      <w:pPr>
        <w:rPr>
          <w:b/>
          <w:sz w:val="24"/>
          <w:szCs w:val="24"/>
        </w:rPr>
      </w:pPr>
    </w:p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6"/>
      </w:tblGrid>
      <w:tr w:rsidR="005D0154" w14:paraId="208C6132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C673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Annen informasjon av betydning for PPT</w:t>
            </w:r>
          </w:p>
          <w:p w14:paraId="66DBFD2C" w14:textId="77777777" w:rsidR="005D0154" w:rsidRDefault="005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154" w14:paraId="184B7C26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7755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02E3CC41" w14:textId="77777777" w:rsidR="005D0154" w:rsidRDefault="00145191">
            <w:pPr>
              <w:spacing w:after="0"/>
            </w:pPr>
            <w:r>
              <w:rPr>
                <w:rFonts w:ascii="Segoe UI Symbol" w:eastAsia="Arial Unicode MS" w:hAnsi="Segoe UI Symbol" w:cs="Segoe UI Symbol"/>
              </w:rPr>
              <w:t>☐</w:t>
            </w:r>
            <w:r>
              <w:rPr>
                <w:rFonts w:cs="Calibri"/>
              </w:rPr>
              <w:t xml:space="preserve"> Fastlege</w:t>
            </w:r>
            <w:r>
              <w:rPr>
                <w:rFonts w:cs="Calibri"/>
                <w:b/>
              </w:rPr>
              <w:t xml:space="preserve"> (</w:t>
            </w:r>
            <w:r>
              <w:rPr>
                <w:rFonts w:cs="Calibri"/>
                <w:bCs/>
              </w:rPr>
              <w:t>navn/legekontor)</w:t>
            </w:r>
            <w:r>
              <w:rPr>
                <w:rFonts w:cs="Calibri"/>
                <w:b/>
              </w:rPr>
              <w:t xml:space="preserve">: </w:t>
            </w:r>
          </w:p>
          <w:p w14:paraId="781F7AF4" w14:textId="77777777" w:rsidR="005D0154" w:rsidRDefault="005D0154">
            <w:pPr>
              <w:spacing w:after="0" w:line="240" w:lineRule="auto"/>
            </w:pPr>
          </w:p>
          <w:p w14:paraId="6ABCDC53" w14:textId="77777777" w:rsidR="005D0154" w:rsidRDefault="005D0154">
            <w:pPr>
              <w:spacing w:after="0" w:line="240" w:lineRule="auto"/>
            </w:pPr>
          </w:p>
          <w:p w14:paraId="6A5D4C78" w14:textId="77777777" w:rsidR="005D0154" w:rsidRDefault="005D0154">
            <w:pPr>
              <w:spacing w:after="0" w:line="240" w:lineRule="auto"/>
            </w:pPr>
          </w:p>
        </w:tc>
      </w:tr>
    </w:tbl>
    <w:p w14:paraId="22E68E81" w14:textId="77777777" w:rsidR="005D0154" w:rsidRDefault="005D0154">
      <w:pPr>
        <w:rPr>
          <w:b/>
          <w:sz w:val="24"/>
          <w:szCs w:val="24"/>
        </w:rPr>
      </w:pPr>
    </w:p>
    <w:p w14:paraId="01F5B665" w14:textId="77777777" w:rsidR="005D0154" w:rsidRDefault="005D0154">
      <w:pPr>
        <w:rPr>
          <w:b/>
          <w:sz w:val="24"/>
          <w:szCs w:val="24"/>
        </w:rPr>
      </w:pPr>
    </w:p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6"/>
      </w:tblGrid>
      <w:tr w:rsidR="005D0154" w14:paraId="7C12F363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F7C3" w14:textId="77777777" w:rsidR="005D0154" w:rsidRDefault="001451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Vedlegg</w:t>
            </w:r>
          </w:p>
          <w:p w14:paraId="51C7E116" w14:textId="77777777" w:rsidR="005D0154" w:rsidRDefault="005D0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154" w14:paraId="4AD45106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1A77" w14:textId="77777777" w:rsidR="005D0154" w:rsidRDefault="001451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Følgende </w:t>
            </w:r>
            <w:r>
              <w:rPr>
                <w:b/>
              </w:rPr>
              <w:t>dokumentasjon/opplysninger følger vedlagt:</w:t>
            </w:r>
          </w:p>
        </w:tc>
      </w:tr>
      <w:tr w:rsidR="005D0154" w14:paraId="7E8BE628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2E84" w14:textId="77777777" w:rsidR="005D0154" w:rsidRDefault="00145191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14:paraId="694667E6" w14:textId="77777777" w:rsidR="005D0154" w:rsidRDefault="005D0154">
            <w:pPr>
              <w:spacing w:after="0" w:line="240" w:lineRule="auto"/>
            </w:pPr>
          </w:p>
          <w:p w14:paraId="4D0CDC9D" w14:textId="77777777" w:rsidR="005D0154" w:rsidRDefault="005D0154">
            <w:pPr>
              <w:spacing w:after="0" w:line="240" w:lineRule="auto"/>
            </w:pPr>
          </w:p>
          <w:p w14:paraId="017848C2" w14:textId="77777777" w:rsidR="005D0154" w:rsidRDefault="005D0154">
            <w:pPr>
              <w:spacing w:after="0" w:line="240" w:lineRule="auto"/>
            </w:pPr>
          </w:p>
        </w:tc>
      </w:tr>
    </w:tbl>
    <w:p w14:paraId="580988C3" w14:textId="77777777" w:rsidR="005D0154" w:rsidRDefault="005D0154">
      <w:pPr>
        <w:rPr>
          <w:b/>
          <w:sz w:val="24"/>
          <w:szCs w:val="24"/>
        </w:rPr>
      </w:pPr>
    </w:p>
    <w:p w14:paraId="00D08C5E" w14:textId="77777777" w:rsidR="005D0154" w:rsidRDefault="005D0154">
      <w:pPr>
        <w:rPr>
          <w:b/>
          <w:sz w:val="24"/>
          <w:szCs w:val="24"/>
        </w:rPr>
      </w:pPr>
    </w:p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5D0154" w14:paraId="7AD2F3AF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985C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t xml:space="preserve">Vi/jeg er kjent med de </w:t>
            </w:r>
            <w:r>
              <w:t>opplysningene som følger denne henvisningen, og vi/jeg samtykker til at PPT kan samarbeide med følgende instanser (sett kryss):</w:t>
            </w:r>
          </w:p>
        </w:tc>
      </w:tr>
      <w:tr w:rsidR="005D0154" w14:paraId="4DFE3D3F" w14:textId="77777777">
        <w:tblPrEx>
          <w:tblCellMar>
            <w:top w:w="0" w:type="dxa"/>
            <w:bottom w:w="0" w:type="dxa"/>
          </w:tblCellMar>
        </w:tblPrEx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8C52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Fastlege</w:t>
            </w:r>
          </w:p>
          <w:p w14:paraId="46A2D020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NAV</w:t>
            </w:r>
          </w:p>
          <w:p w14:paraId="6F172726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Fysioterapitjenesten</w:t>
            </w:r>
          </w:p>
          <w:p w14:paraId="6645E09A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Ergoterapitjenesten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6145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Psykiatritjenesten</w:t>
            </w:r>
          </w:p>
          <w:p w14:paraId="528E4811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rFonts w:ascii="MS Gothic" w:eastAsia="MS Gothic" w:hAnsi="MS Gothic"/>
              </w:rPr>
              <w:t>☐</w:t>
            </w:r>
            <w:r>
              <w:t xml:space="preserve"> Andre instanser (oppgi navn):</w:t>
            </w:r>
          </w:p>
          <w:p w14:paraId="376F9043" w14:textId="77777777" w:rsidR="005D0154" w:rsidRDefault="005D0154">
            <w:pPr>
              <w:tabs>
                <w:tab w:val="left" w:pos="3315"/>
              </w:tabs>
              <w:spacing w:after="0" w:line="240" w:lineRule="auto"/>
            </w:pPr>
          </w:p>
        </w:tc>
      </w:tr>
    </w:tbl>
    <w:p w14:paraId="2D806ABC" w14:textId="77777777" w:rsidR="005D0154" w:rsidRDefault="005D0154">
      <w:pPr>
        <w:tabs>
          <w:tab w:val="left" w:pos="3315"/>
        </w:tabs>
      </w:pPr>
    </w:p>
    <w:tbl>
      <w:tblPr>
        <w:tblW w:w="91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5D0154" w14:paraId="22A135E7" w14:textId="77777777">
        <w:tblPrEx>
          <w:tblCellMar>
            <w:top w:w="0" w:type="dxa"/>
            <w:bottom w:w="0" w:type="dxa"/>
          </w:tblCellMar>
        </w:tblPrEx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87C3" w14:textId="77777777" w:rsidR="005D0154" w:rsidRDefault="00145191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Underskrift</w:t>
            </w:r>
          </w:p>
          <w:p w14:paraId="2DE41909" w14:textId="77777777" w:rsidR="005D0154" w:rsidRDefault="005D0154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0154" w14:paraId="0A036D73" w14:textId="77777777">
        <w:tblPrEx>
          <w:tblCellMar>
            <w:top w:w="0" w:type="dxa"/>
            <w:bottom w:w="0" w:type="dxa"/>
          </w:tblCellMar>
        </w:tblPrEx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AB46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t>Sted og dato:</w:t>
            </w:r>
          </w:p>
          <w:p w14:paraId="44C0536D" w14:textId="77777777" w:rsidR="005D0154" w:rsidRDefault="00145191">
            <w:pPr>
              <w:tabs>
                <w:tab w:val="left" w:pos="33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14:paraId="214D62E1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02E4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t>Underskrift (klient):</w:t>
            </w:r>
          </w:p>
          <w:p w14:paraId="4396C4A9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</w:tr>
      <w:tr w:rsidR="005D0154" w14:paraId="178AA049" w14:textId="77777777">
        <w:tblPrEx>
          <w:tblCellMar>
            <w:top w:w="0" w:type="dxa"/>
            <w:bottom w:w="0" w:type="dxa"/>
          </w:tblCellMar>
        </w:tblPrEx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764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t>Sted og dato:</w:t>
            </w:r>
          </w:p>
          <w:p w14:paraId="1FDE9D2A" w14:textId="77777777" w:rsidR="005D0154" w:rsidRDefault="00145191">
            <w:pPr>
              <w:tabs>
                <w:tab w:val="left" w:pos="331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3A4012D3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 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F5D4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t>Underskrift (henvisende instans):</w:t>
            </w:r>
          </w:p>
          <w:p w14:paraId="09C9A34E" w14:textId="77777777" w:rsidR="005D0154" w:rsidRDefault="00145191">
            <w:pPr>
              <w:tabs>
                <w:tab w:val="left" w:pos="3315"/>
              </w:tabs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</w:t>
            </w:r>
          </w:p>
        </w:tc>
      </w:tr>
    </w:tbl>
    <w:p w14:paraId="3C33C5CB" w14:textId="77777777" w:rsidR="005D0154" w:rsidRDefault="00145191">
      <w:pPr>
        <w:tabs>
          <w:tab w:val="left" w:pos="3315"/>
        </w:tabs>
      </w:pPr>
      <w:r>
        <w:rPr>
          <w:b/>
          <w:sz w:val="18"/>
          <w:szCs w:val="18"/>
        </w:rPr>
        <w:t>Dette samtykket kan endres eller trekkes tilbake ved skriftlig henvendelse til PPT</w:t>
      </w:r>
    </w:p>
    <w:p w14:paraId="2937DC35" w14:textId="77777777" w:rsidR="005D0154" w:rsidRDefault="005D0154"/>
    <w:sectPr w:rsidR="005D015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C3D2" w14:textId="77777777" w:rsidR="00145191" w:rsidRDefault="00145191">
      <w:pPr>
        <w:spacing w:after="0" w:line="240" w:lineRule="auto"/>
      </w:pPr>
      <w:r>
        <w:separator/>
      </w:r>
    </w:p>
  </w:endnote>
  <w:endnote w:type="continuationSeparator" w:id="0">
    <w:p w14:paraId="240C2402" w14:textId="77777777" w:rsidR="00145191" w:rsidRDefault="0014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3287B" w14:textId="77777777" w:rsidR="00145191" w:rsidRDefault="001451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949B99" w14:textId="77777777" w:rsidR="00145191" w:rsidRDefault="00145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0154"/>
    <w:rsid w:val="00145191"/>
    <w:rsid w:val="00500C95"/>
    <w:rsid w:val="005D0154"/>
    <w:rsid w:val="00FA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B8CD"/>
  <w15:docId w15:val="{7633EB5F-77D7-4F84-BADC-9D5961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Myhre-Nielsen</dc:creator>
  <dc:description/>
  <cp:lastModifiedBy>Anne Cathrine Høvik</cp:lastModifiedBy>
  <cp:revision>2</cp:revision>
  <dcterms:created xsi:type="dcterms:W3CDTF">2025-04-23T10:19:00Z</dcterms:created>
  <dcterms:modified xsi:type="dcterms:W3CDTF">2025-04-23T10:19:00Z</dcterms:modified>
</cp:coreProperties>
</file>